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907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104"/>
        <w:gridCol w:w="5803"/>
      </w:tblGrid>
      <w:tr w:rsidR="008A775F" w:rsidTr="006A1711">
        <w:tc>
          <w:tcPr>
            <w:tcW w:w="5104" w:type="dxa"/>
          </w:tcPr>
          <w:p w:rsidR="008A775F" w:rsidRPr="009B3CE2" w:rsidRDefault="008A775F" w:rsidP="009B3CE2">
            <w:pPr>
              <w:ind w:right="317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8A775F" w:rsidRPr="009B3CE2" w:rsidRDefault="009B3CE2" w:rsidP="009B3CE2">
            <w:pPr>
              <w:ind w:right="317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9B3CE2">
              <w:rPr>
                <w:rFonts w:ascii="Bookman Old Style" w:hAnsi="Bookman Old Style"/>
                <w:b/>
                <w:spacing w:val="120"/>
                <w:sz w:val="28"/>
                <w:szCs w:val="28"/>
              </w:rPr>
              <w:t>ΑΙΤΗΣΗ</w:t>
            </w:r>
          </w:p>
          <w:p w:rsidR="008A775F" w:rsidRPr="009B3CE2" w:rsidRDefault="008A775F" w:rsidP="009B3CE2">
            <w:pPr>
              <w:ind w:right="317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8A775F" w:rsidRPr="009B3CE2" w:rsidRDefault="008A775F" w:rsidP="009B3CE2">
            <w:pPr>
              <w:ind w:right="317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8A775F" w:rsidRPr="009B3CE2" w:rsidRDefault="008A775F" w:rsidP="009B3CE2">
            <w:pPr>
              <w:ind w:right="317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136AAD" w:rsidRPr="009B3CE2" w:rsidRDefault="00136AAD" w:rsidP="009B3CE2">
            <w:pPr>
              <w:spacing w:line="480" w:lineRule="auto"/>
              <w:ind w:right="149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8A775F" w:rsidRDefault="00136AAD" w:rsidP="009B3CE2">
            <w:pPr>
              <w:spacing w:line="480" w:lineRule="auto"/>
              <w:ind w:right="149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9B3CE2">
              <w:rPr>
                <w:rFonts w:ascii="Bookman Old Style" w:hAnsi="Bookman Old Style"/>
                <w:sz w:val="22"/>
                <w:szCs w:val="22"/>
              </w:rPr>
              <w:t xml:space="preserve">Της </w:t>
            </w:r>
            <w:r w:rsidR="006A1711">
              <w:rPr>
                <w:rFonts w:ascii="Bookman Old Style" w:hAnsi="Bookman Old Style"/>
                <w:sz w:val="22"/>
                <w:szCs w:val="22"/>
              </w:rPr>
              <w:t>επιχείρησης ………………………………</w:t>
            </w:r>
          </w:p>
          <w:p w:rsidR="006A1711" w:rsidRPr="009B3CE2" w:rsidRDefault="006A1711" w:rsidP="009B3CE2">
            <w:pPr>
              <w:spacing w:line="480" w:lineRule="auto"/>
              <w:ind w:right="149"/>
              <w:jc w:val="both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……………………………………………………</w:t>
            </w:r>
            <w:r w:rsidR="00F36E68">
              <w:rPr>
                <w:rFonts w:ascii="Bookman Old Style" w:hAnsi="Bookman Old Style"/>
                <w:sz w:val="22"/>
                <w:szCs w:val="22"/>
              </w:rPr>
              <w:t>.</w:t>
            </w:r>
          </w:p>
          <w:p w:rsidR="00136AAD" w:rsidRPr="009B3CE2" w:rsidRDefault="00136AAD" w:rsidP="009B3CE2">
            <w:pPr>
              <w:ind w:right="317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9B3CE2">
              <w:rPr>
                <w:rFonts w:ascii="Bookman Old Style" w:hAnsi="Bookman Old Style"/>
                <w:sz w:val="22"/>
                <w:szCs w:val="22"/>
              </w:rPr>
              <w:t>Α.Φ.Μ.:   ………………………………</w:t>
            </w:r>
            <w:r w:rsidR="006A1711">
              <w:rPr>
                <w:rFonts w:ascii="Bookman Old Style" w:hAnsi="Bookman Old Style"/>
                <w:sz w:val="22"/>
                <w:szCs w:val="22"/>
              </w:rPr>
              <w:t>………</w:t>
            </w:r>
            <w:r w:rsidR="00F36E68">
              <w:rPr>
                <w:rFonts w:ascii="Bookman Old Style" w:hAnsi="Bookman Old Style"/>
                <w:sz w:val="22"/>
                <w:szCs w:val="22"/>
              </w:rPr>
              <w:t>..</w:t>
            </w:r>
          </w:p>
          <w:p w:rsidR="00136AAD" w:rsidRPr="009B3CE2" w:rsidRDefault="00136AAD" w:rsidP="009B3CE2">
            <w:pPr>
              <w:ind w:right="317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  <w:p w:rsidR="00136AAD" w:rsidRPr="009B3CE2" w:rsidRDefault="00136AAD" w:rsidP="009B3CE2">
            <w:pPr>
              <w:ind w:right="317"/>
              <w:jc w:val="both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9B3CE2">
              <w:rPr>
                <w:rFonts w:ascii="Bookman Old Style" w:hAnsi="Bookman Old Style"/>
                <w:sz w:val="22"/>
                <w:szCs w:val="22"/>
              </w:rPr>
              <w:t>Ταχ</w:t>
            </w:r>
            <w:proofErr w:type="spellEnd"/>
            <w:r w:rsidRPr="009B3CE2">
              <w:rPr>
                <w:rFonts w:ascii="Bookman Old Style" w:hAnsi="Bookman Old Style"/>
                <w:sz w:val="22"/>
                <w:szCs w:val="22"/>
              </w:rPr>
              <w:t>. Δ/</w:t>
            </w:r>
            <w:proofErr w:type="spellStart"/>
            <w:r w:rsidRPr="009B3CE2">
              <w:rPr>
                <w:rFonts w:ascii="Bookman Old Style" w:hAnsi="Bookman Old Style"/>
                <w:sz w:val="22"/>
                <w:szCs w:val="22"/>
              </w:rPr>
              <w:t>νση</w:t>
            </w:r>
            <w:proofErr w:type="spellEnd"/>
            <w:r w:rsidRPr="009B3CE2">
              <w:rPr>
                <w:rFonts w:ascii="Bookman Old Style" w:hAnsi="Bookman Old Style"/>
                <w:sz w:val="22"/>
                <w:szCs w:val="22"/>
              </w:rPr>
              <w:t>:  …………………………...</w:t>
            </w:r>
            <w:r w:rsidR="006A1711">
              <w:rPr>
                <w:rFonts w:ascii="Bookman Old Style" w:hAnsi="Bookman Old Style"/>
                <w:sz w:val="22"/>
                <w:szCs w:val="22"/>
              </w:rPr>
              <w:t>.......</w:t>
            </w:r>
            <w:r w:rsidR="00F36E68">
              <w:rPr>
                <w:rFonts w:ascii="Bookman Old Style" w:hAnsi="Bookman Old Style"/>
                <w:sz w:val="22"/>
                <w:szCs w:val="22"/>
              </w:rPr>
              <w:t>..</w:t>
            </w:r>
          </w:p>
          <w:p w:rsidR="00136AAD" w:rsidRPr="009B3CE2" w:rsidRDefault="00136AAD" w:rsidP="009B3CE2">
            <w:pPr>
              <w:ind w:right="317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  <w:p w:rsidR="00136AAD" w:rsidRPr="00C90652" w:rsidRDefault="00136AAD" w:rsidP="00C90652">
            <w:pPr>
              <w:ind w:right="317"/>
              <w:rPr>
                <w:rFonts w:ascii="Bookman Old Style" w:hAnsi="Bookman Old Style"/>
                <w:b/>
                <w:sz w:val="20"/>
              </w:rPr>
            </w:pPr>
            <w:r w:rsidRPr="00C90652">
              <w:rPr>
                <w:rFonts w:ascii="Bookman Old Style" w:hAnsi="Bookman Old Style"/>
                <w:b/>
                <w:sz w:val="20"/>
              </w:rPr>
              <w:t xml:space="preserve">Στοιχεία </w:t>
            </w:r>
            <w:r w:rsidR="00C90652">
              <w:rPr>
                <w:rFonts w:ascii="Bookman Old Style" w:hAnsi="Bookman Old Style"/>
                <w:b/>
                <w:sz w:val="20"/>
              </w:rPr>
              <w:t>Ιδιοκτήτη/Νόμιμου</w:t>
            </w:r>
            <w:r w:rsidR="00C90652">
              <w:rPr>
                <w:rFonts w:ascii="Bookman Old Style" w:hAnsi="Bookman Old Style"/>
                <w:b/>
                <w:sz w:val="20"/>
                <w:lang w:val="en-US"/>
              </w:rPr>
              <w:t xml:space="preserve"> </w:t>
            </w:r>
            <w:r w:rsidRPr="00C90652">
              <w:rPr>
                <w:rFonts w:ascii="Bookman Old Style" w:hAnsi="Bookman Old Style"/>
                <w:b/>
                <w:sz w:val="20"/>
              </w:rPr>
              <w:t>Εκπροσώπου:</w:t>
            </w:r>
          </w:p>
          <w:p w:rsidR="00136AAD" w:rsidRPr="009B3CE2" w:rsidRDefault="00136AAD" w:rsidP="009B3CE2">
            <w:pPr>
              <w:ind w:right="317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  <w:p w:rsidR="00136AAD" w:rsidRPr="009B3CE2" w:rsidRDefault="00136AAD" w:rsidP="009B3CE2">
            <w:pPr>
              <w:ind w:right="317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9B3CE2">
              <w:rPr>
                <w:rFonts w:ascii="Bookman Old Style" w:hAnsi="Bookman Old Style"/>
                <w:sz w:val="22"/>
                <w:szCs w:val="22"/>
              </w:rPr>
              <w:t>…………………………………………</w:t>
            </w:r>
            <w:r w:rsidR="006A1711">
              <w:rPr>
                <w:rFonts w:ascii="Bookman Old Style" w:hAnsi="Bookman Old Style"/>
                <w:sz w:val="22"/>
                <w:szCs w:val="22"/>
              </w:rPr>
              <w:t>………….</w:t>
            </w:r>
            <w:r w:rsidRPr="009B3CE2">
              <w:rPr>
                <w:rFonts w:ascii="Bookman Old Style" w:hAnsi="Bookman Old Style"/>
                <w:sz w:val="22"/>
                <w:szCs w:val="22"/>
              </w:rPr>
              <w:t>.</w:t>
            </w:r>
          </w:p>
          <w:p w:rsidR="00136AAD" w:rsidRPr="009B3CE2" w:rsidRDefault="00136AAD" w:rsidP="009B3CE2">
            <w:pPr>
              <w:ind w:right="317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  <w:p w:rsidR="00136AAD" w:rsidRPr="009B3CE2" w:rsidRDefault="00136AAD" w:rsidP="009B3CE2">
            <w:pPr>
              <w:ind w:right="317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9B3CE2">
              <w:rPr>
                <w:rFonts w:ascii="Bookman Old Style" w:hAnsi="Bookman Old Style"/>
                <w:sz w:val="22"/>
                <w:szCs w:val="22"/>
              </w:rPr>
              <w:t>Α.Φ.Μ.: ………………………………...</w:t>
            </w:r>
            <w:r w:rsidR="006A1711">
              <w:rPr>
                <w:rFonts w:ascii="Bookman Old Style" w:hAnsi="Bookman Old Style"/>
                <w:sz w:val="22"/>
                <w:szCs w:val="22"/>
              </w:rPr>
              <w:t>.........</w:t>
            </w:r>
            <w:r w:rsidR="00F36E68">
              <w:rPr>
                <w:rFonts w:ascii="Bookman Old Style" w:hAnsi="Bookman Old Style"/>
                <w:sz w:val="22"/>
                <w:szCs w:val="22"/>
              </w:rPr>
              <w:t>.</w:t>
            </w:r>
          </w:p>
          <w:p w:rsidR="00136AAD" w:rsidRPr="009B3CE2" w:rsidRDefault="00136AAD" w:rsidP="009B3CE2">
            <w:pPr>
              <w:ind w:right="317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  <w:p w:rsidR="00136AAD" w:rsidRPr="009B3CE2" w:rsidRDefault="00136AAD" w:rsidP="009B3CE2">
            <w:pPr>
              <w:ind w:right="317"/>
              <w:jc w:val="both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9B3CE2">
              <w:rPr>
                <w:rFonts w:ascii="Bookman Old Style" w:hAnsi="Bookman Old Style"/>
                <w:sz w:val="22"/>
                <w:szCs w:val="22"/>
              </w:rPr>
              <w:t>Τηλ</w:t>
            </w:r>
            <w:proofErr w:type="spellEnd"/>
            <w:r w:rsidRPr="009B3CE2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proofErr w:type="spellStart"/>
            <w:r w:rsidRPr="009B3CE2">
              <w:rPr>
                <w:rFonts w:ascii="Bookman Old Style" w:hAnsi="Bookman Old Style"/>
                <w:sz w:val="22"/>
                <w:szCs w:val="22"/>
              </w:rPr>
              <w:t>Επικ</w:t>
            </w:r>
            <w:proofErr w:type="spellEnd"/>
            <w:r w:rsidRPr="009B3CE2">
              <w:rPr>
                <w:rFonts w:ascii="Bookman Old Style" w:hAnsi="Bookman Old Style"/>
                <w:sz w:val="22"/>
                <w:szCs w:val="22"/>
              </w:rPr>
              <w:t>.: ……………………………</w:t>
            </w:r>
            <w:r w:rsidR="006A1711">
              <w:rPr>
                <w:rFonts w:ascii="Bookman Old Style" w:hAnsi="Bookman Old Style"/>
                <w:sz w:val="22"/>
                <w:szCs w:val="22"/>
              </w:rPr>
              <w:t>……….</w:t>
            </w:r>
            <w:r w:rsidR="00F36E68">
              <w:rPr>
                <w:rFonts w:ascii="Bookman Old Style" w:hAnsi="Bookman Old Style"/>
                <w:sz w:val="22"/>
                <w:szCs w:val="22"/>
              </w:rPr>
              <w:t>.</w:t>
            </w:r>
          </w:p>
          <w:p w:rsidR="00136AAD" w:rsidRPr="009B3CE2" w:rsidRDefault="00136AAD" w:rsidP="009B3CE2">
            <w:pPr>
              <w:ind w:right="317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  <w:p w:rsidR="00136AAD" w:rsidRPr="009B3CE2" w:rsidRDefault="00136AAD" w:rsidP="009B3CE2">
            <w:pPr>
              <w:ind w:right="317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9B3CE2">
              <w:rPr>
                <w:rFonts w:ascii="Bookman Old Style" w:hAnsi="Bookman Old Style"/>
                <w:sz w:val="22"/>
                <w:szCs w:val="22"/>
                <w:lang w:val="en-US"/>
              </w:rPr>
              <w:t>E-mail</w:t>
            </w:r>
            <w:r w:rsidRPr="009B3CE2">
              <w:rPr>
                <w:rFonts w:ascii="Bookman Old Style" w:hAnsi="Bookman Old Style"/>
                <w:sz w:val="22"/>
                <w:szCs w:val="22"/>
              </w:rPr>
              <w:t>: …………………………………</w:t>
            </w:r>
            <w:r w:rsidR="006A1711">
              <w:rPr>
                <w:rFonts w:ascii="Bookman Old Style" w:hAnsi="Bookman Old Style"/>
                <w:sz w:val="22"/>
                <w:szCs w:val="22"/>
              </w:rPr>
              <w:t>……….</w:t>
            </w:r>
            <w:r w:rsidR="00F36E68">
              <w:rPr>
                <w:rFonts w:ascii="Bookman Old Style" w:hAnsi="Bookman Old Style"/>
                <w:sz w:val="22"/>
                <w:szCs w:val="22"/>
              </w:rPr>
              <w:t>.</w:t>
            </w:r>
          </w:p>
          <w:p w:rsidR="008A775F" w:rsidRPr="009B3CE2" w:rsidRDefault="008A775F" w:rsidP="009B3CE2">
            <w:pPr>
              <w:ind w:right="317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8A775F" w:rsidRPr="009B3CE2" w:rsidRDefault="008A775F" w:rsidP="009B3CE2">
            <w:pPr>
              <w:ind w:right="317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8A775F" w:rsidRPr="009B3CE2" w:rsidRDefault="008A775F" w:rsidP="009B3CE2">
            <w:pPr>
              <w:ind w:right="317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8A775F" w:rsidRPr="009B3CE2" w:rsidRDefault="008A775F" w:rsidP="009B3CE2">
            <w:pPr>
              <w:ind w:right="317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8A775F" w:rsidRPr="009B3CE2" w:rsidRDefault="008A775F" w:rsidP="009B3CE2">
            <w:pPr>
              <w:ind w:right="317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8A775F" w:rsidRPr="009B3CE2" w:rsidRDefault="008A775F" w:rsidP="009B3CE2">
            <w:pPr>
              <w:ind w:right="317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8A775F" w:rsidRPr="009B3CE2" w:rsidRDefault="008A775F" w:rsidP="009B3CE2">
            <w:pPr>
              <w:ind w:right="317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8A775F" w:rsidRPr="009B3CE2" w:rsidRDefault="008A775F" w:rsidP="009B3CE2">
            <w:pPr>
              <w:ind w:right="317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8A775F" w:rsidRPr="009B3CE2" w:rsidRDefault="008A775F" w:rsidP="009B3CE2">
            <w:pPr>
              <w:ind w:right="317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8A775F" w:rsidRPr="009B3CE2" w:rsidRDefault="008A775F" w:rsidP="009B3CE2">
            <w:pPr>
              <w:ind w:right="317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8A775F" w:rsidRPr="009B3CE2" w:rsidRDefault="008A775F" w:rsidP="009B3CE2">
            <w:pPr>
              <w:ind w:right="317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8A775F" w:rsidRPr="009B3CE2" w:rsidRDefault="008A775F" w:rsidP="009B3CE2">
            <w:pPr>
              <w:spacing w:line="360" w:lineRule="auto"/>
              <w:ind w:right="317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8A775F" w:rsidRPr="009B3CE2" w:rsidRDefault="008A775F" w:rsidP="009B3CE2">
            <w:pPr>
              <w:ind w:right="317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8A775F" w:rsidRPr="009B3CE2" w:rsidRDefault="008A775F" w:rsidP="009B3CE2">
            <w:pPr>
              <w:ind w:right="317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803" w:type="dxa"/>
          </w:tcPr>
          <w:p w:rsidR="00136AAD" w:rsidRPr="009B3CE2" w:rsidRDefault="00136AAD" w:rsidP="009B3CE2">
            <w:pPr>
              <w:ind w:right="317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136AAD" w:rsidRPr="009B3CE2" w:rsidRDefault="00136AAD" w:rsidP="009B3CE2">
            <w:pPr>
              <w:ind w:right="317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136AAD" w:rsidRPr="009B3CE2" w:rsidRDefault="00136AAD" w:rsidP="009B3CE2">
            <w:pPr>
              <w:ind w:right="317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136AAD" w:rsidRPr="009B3CE2" w:rsidRDefault="00136AAD" w:rsidP="009B3CE2">
            <w:pPr>
              <w:ind w:right="317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136AAD" w:rsidRPr="009B3CE2" w:rsidRDefault="00136AAD" w:rsidP="009B3CE2">
            <w:pPr>
              <w:ind w:right="317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136AAD" w:rsidRPr="009B3CE2" w:rsidRDefault="00136AAD" w:rsidP="009B3CE2">
            <w:pPr>
              <w:ind w:right="317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136AAD" w:rsidRPr="009B3CE2" w:rsidRDefault="00136AAD" w:rsidP="009B3CE2">
            <w:pPr>
              <w:ind w:right="317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6826B0" w:rsidRDefault="003D7373" w:rsidP="00CF0BC1">
            <w:pPr>
              <w:ind w:right="317"/>
              <w:jc w:val="center"/>
              <w:rPr>
                <w:rFonts w:ascii="Bookman Old Style" w:hAnsi="Bookman Old Style"/>
                <w:b/>
                <w:sz w:val="22"/>
                <w:szCs w:val="22"/>
                <w:u w:val="single"/>
              </w:rPr>
            </w:pPr>
            <w:r w:rsidRPr="00CF0BC1">
              <w:rPr>
                <w:rFonts w:ascii="Bookman Old Style" w:hAnsi="Bookman Old Style"/>
                <w:b/>
                <w:sz w:val="22"/>
                <w:szCs w:val="22"/>
                <w:u w:val="single"/>
              </w:rPr>
              <w:t>ΠΡΟΣ:</w:t>
            </w:r>
          </w:p>
          <w:p w:rsidR="00CF0BC1" w:rsidRPr="00CF0BC1" w:rsidRDefault="00CF0BC1" w:rsidP="00CF0BC1">
            <w:pPr>
              <w:ind w:right="317"/>
              <w:jc w:val="center"/>
              <w:rPr>
                <w:rFonts w:ascii="Bookman Old Style" w:hAnsi="Bookman Old Style"/>
                <w:b/>
                <w:sz w:val="22"/>
                <w:szCs w:val="22"/>
                <w:u w:val="single"/>
              </w:rPr>
            </w:pPr>
          </w:p>
          <w:p w:rsidR="00136AAD" w:rsidRPr="009B3CE2" w:rsidRDefault="00136AAD" w:rsidP="009B3CE2">
            <w:pPr>
              <w:spacing w:line="360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9B3CE2">
              <w:rPr>
                <w:rFonts w:ascii="Bookman Old Style" w:hAnsi="Bookman Old Style"/>
                <w:sz w:val="22"/>
                <w:szCs w:val="22"/>
              </w:rPr>
              <w:t>ΔΗΜΟ ΤΡΙΠΟΛΗΣ</w:t>
            </w:r>
            <w:r w:rsidRPr="009B3CE2">
              <w:rPr>
                <w:rFonts w:ascii="Bookman Old Style" w:hAnsi="Bookman Old Style"/>
                <w:sz w:val="22"/>
                <w:szCs w:val="22"/>
              </w:rPr>
              <w:br/>
              <w:t>Δ/ΝΣΗ ΟΙΚΟΝΟΜΙΚΩΝ ΥΠΗΡΕΣΙΩΝ</w:t>
            </w:r>
          </w:p>
          <w:p w:rsidR="00DC6578" w:rsidRPr="009B3CE2" w:rsidRDefault="00136AAD" w:rsidP="009B3CE2">
            <w:pPr>
              <w:tabs>
                <w:tab w:val="left" w:pos="734"/>
              </w:tabs>
              <w:spacing w:line="360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9B3CE2">
              <w:rPr>
                <w:rFonts w:ascii="Bookman Old Style" w:hAnsi="Bookman Old Style"/>
                <w:sz w:val="22"/>
                <w:szCs w:val="22"/>
              </w:rPr>
              <w:t>ΤΜΗΜΑ ΕΣΟΔΩΝ ΚΑΙ ΔΗΜΟΤΙΚΗΣ         ΠΕΡΙΟΥΣΙΑΣ</w:t>
            </w:r>
          </w:p>
          <w:p w:rsidR="00136AAD" w:rsidRPr="009B3CE2" w:rsidRDefault="00136AAD" w:rsidP="009B3CE2">
            <w:pPr>
              <w:spacing w:line="360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602D90" w:rsidRPr="009B3CE2" w:rsidRDefault="00602D90" w:rsidP="009B3CE2">
            <w:pPr>
              <w:spacing w:line="360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602D90" w:rsidRPr="009B3CE2" w:rsidRDefault="00602D90" w:rsidP="009B3CE2">
            <w:pPr>
              <w:spacing w:line="360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602D90" w:rsidRPr="009B3CE2" w:rsidRDefault="009B3CE2" w:rsidP="009B3CE2">
            <w:pPr>
              <w:spacing w:line="360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9B3CE2">
              <w:rPr>
                <w:rFonts w:ascii="Bookman Old Style" w:hAnsi="Bookman Old Style"/>
                <w:sz w:val="22"/>
                <w:szCs w:val="22"/>
              </w:rPr>
              <w:t>Τρίπολη …………………………….</w:t>
            </w:r>
          </w:p>
          <w:p w:rsidR="009B3CE2" w:rsidRDefault="009B3CE2" w:rsidP="009B3CE2">
            <w:pPr>
              <w:spacing w:line="360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CF0BC1" w:rsidRPr="009B3CE2" w:rsidRDefault="00CF0BC1" w:rsidP="009B3CE2">
            <w:pPr>
              <w:spacing w:line="360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9B3CE2" w:rsidRPr="009B3CE2" w:rsidRDefault="009B3CE2" w:rsidP="009B3CE2">
            <w:pPr>
              <w:spacing w:line="360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9B3CE2" w:rsidRPr="009B3CE2" w:rsidRDefault="009B3CE2" w:rsidP="00CF0BC1">
            <w:pPr>
              <w:spacing w:line="360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9B3CE2">
              <w:rPr>
                <w:rFonts w:ascii="Bookman Old Style" w:hAnsi="Bookman Old Style"/>
                <w:sz w:val="22"/>
                <w:szCs w:val="22"/>
              </w:rPr>
              <w:t>Συνημμένα σας καταθέτω:</w:t>
            </w:r>
          </w:p>
          <w:p w:rsidR="009B3CE2" w:rsidRPr="009B3CE2" w:rsidRDefault="009B3CE2" w:rsidP="009B3CE2">
            <w:pPr>
              <w:pStyle w:val="a4"/>
              <w:numPr>
                <w:ilvl w:val="0"/>
                <w:numId w:val="3"/>
              </w:numPr>
              <w:overflowPunct/>
              <w:autoSpaceDE/>
              <w:autoSpaceDN/>
              <w:adjustRightInd/>
              <w:ind w:left="309" w:hanging="284"/>
              <w:jc w:val="both"/>
              <w:textAlignment w:val="auto"/>
              <w:rPr>
                <w:rFonts w:ascii="Bookman Old Style" w:hAnsi="Bookman Old Style" w:cs="Calibri"/>
                <w:sz w:val="22"/>
                <w:szCs w:val="22"/>
              </w:rPr>
            </w:pPr>
            <w:r w:rsidRPr="009B3CE2">
              <w:rPr>
                <w:rFonts w:ascii="Bookman Old Style" w:hAnsi="Bookman Old Style" w:cs="Calibri"/>
                <w:sz w:val="22"/>
                <w:szCs w:val="22"/>
              </w:rPr>
              <w:t xml:space="preserve">Αντίγραφο ενεργών Κ.Α.Δ. όπως αυτοί προκύπτουν από εκτύπωση προσωποποιημένης πληροφόρησης του συστήματος </w:t>
            </w:r>
            <w:r w:rsidRPr="009B3CE2">
              <w:rPr>
                <w:rFonts w:ascii="Bookman Old Style" w:hAnsi="Bookman Old Style" w:cs="Calibri"/>
                <w:sz w:val="22"/>
                <w:szCs w:val="22"/>
                <w:lang w:val="en-US"/>
              </w:rPr>
              <w:t>TAXISNET</w:t>
            </w:r>
            <w:r w:rsidRPr="009B3CE2">
              <w:rPr>
                <w:rFonts w:ascii="Bookman Old Style" w:hAnsi="Bookman Old Style" w:cs="Calibri"/>
                <w:sz w:val="22"/>
                <w:szCs w:val="22"/>
              </w:rPr>
              <w:t>.</w:t>
            </w:r>
          </w:p>
          <w:p w:rsidR="009B3CE2" w:rsidRPr="009B3CE2" w:rsidRDefault="009B3CE2" w:rsidP="009B3CE2">
            <w:pPr>
              <w:pStyle w:val="a4"/>
              <w:numPr>
                <w:ilvl w:val="0"/>
                <w:numId w:val="3"/>
              </w:numPr>
              <w:overflowPunct/>
              <w:autoSpaceDE/>
              <w:autoSpaceDN/>
              <w:adjustRightInd/>
              <w:ind w:left="309" w:hanging="284"/>
              <w:jc w:val="both"/>
              <w:textAlignment w:val="auto"/>
              <w:rPr>
                <w:rFonts w:ascii="Bookman Old Style" w:hAnsi="Bookman Old Style" w:cs="Calibri"/>
                <w:sz w:val="22"/>
                <w:szCs w:val="22"/>
              </w:rPr>
            </w:pPr>
            <w:r w:rsidRPr="009B3CE2">
              <w:rPr>
                <w:rFonts w:ascii="Bookman Old Style" w:hAnsi="Bookman Old Style" w:cs="Calibri"/>
                <w:sz w:val="22"/>
                <w:szCs w:val="22"/>
              </w:rPr>
              <w:t>Αντίγραφο Ε3 φορολογικού έτους 2018.</w:t>
            </w:r>
          </w:p>
          <w:p w:rsidR="009B3CE2" w:rsidRPr="009B3CE2" w:rsidRDefault="009B3CE2" w:rsidP="009B3CE2">
            <w:pPr>
              <w:pStyle w:val="a4"/>
              <w:numPr>
                <w:ilvl w:val="0"/>
                <w:numId w:val="3"/>
              </w:numPr>
              <w:overflowPunct/>
              <w:autoSpaceDE/>
              <w:autoSpaceDN/>
              <w:adjustRightInd/>
              <w:ind w:left="309" w:hanging="284"/>
              <w:jc w:val="both"/>
              <w:textAlignment w:val="auto"/>
              <w:rPr>
                <w:rFonts w:ascii="Bookman Old Style" w:hAnsi="Bookman Old Style" w:cs="Calibri"/>
                <w:sz w:val="22"/>
                <w:szCs w:val="22"/>
              </w:rPr>
            </w:pPr>
            <w:r w:rsidRPr="009B3CE2">
              <w:rPr>
                <w:rFonts w:ascii="Bookman Old Style" w:hAnsi="Bookman Old Style" w:cs="Calibri"/>
                <w:sz w:val="22"/>
                <w:szCs w:val="22"/>
              </w:rPr>
              <w:t>Αντίγραφο εκδιδομένου λογαριασμού κατανάλωσης ρεύματος χρονικής περιόδου ………………………</w:t>
            </w:r>
            <w:r w:rsidR="00AA458E">
              <w:rPr>
                <w:rFonts w:ascii="Bookman Old Style" w:hAnsi="Bookman Old Style" w:cs="Calibri"/>
                <w:sz w:val="22"/>
                <w:szCs w:val="22"/>
              </w:rPr>
              <w:t>……….</w:t>
            </w:r>
            <w:r w:rsidRPr="009B3CE2">
              <w:rPr>
                <w:rFonts w:ascii="Bookman Old Style" w:hAnsi="Bookman Old Style" w:cs="Calibri"/>
                <w:sz w:val="22"/>
                <w:szCs w:val="22"/>
              </w:rPr>
              <w:t xml:space="preserve"> και της εξοφλητικής απόδειξης αυτού.</w:t>
            </w:r>
          </w:p>
          <w:p w:rsidR="009B3CE2" w:rsidRPr="009B3CE2" w:rsidRDefault="009B3CE2" w:rsidP="009B3CE2">
            <w:pPr>
              <w:pStyle w:val="a4"/>
              <w:numPr>
                <w:ilvl w:val="0"/>
                <w:numId w:val="3"/>
              </w:numPr>
              <w:overflowPunct/>
              <w:autoSpaceDE/>
              <w:autoSpaceDN/>
              <w:adjustRightInd/>
              <w:ind w:left="309" w:hanging="284"/>
              <w:jc w:val="both"/>
              <w:textAlignment w:val="auto"/>
              <w:rPr>
                <w:rFonts w:ascii="Bookman Old Style" w:hAnsi="Bookman Old Style" w:cs="Calibri"/>
                <w:sz w:val="22"/>
                <w:szCs w:val="22"/>
              </w:rPr>
            </w:pPr>
            <w:r w:rsidRPr="009B3CE2">
              <w:rPr>
                <w:rFonts w:ascii="Bookman Old Style" w:hAnsi="Bookman Old Style" w:cs="Calibri"/>
                <w:sz w:val="22"/>
                <w:szCs w:val="22"/>
              </w:rPr>
              <w:t>Αντίγραφο τραπεζικού λογαριασμού,</w:t>
            </w:r>
          </w:p>
          <w:p w:rsidR="009B3CE2" w:rsidRPr="009B3CE2" w:rsidRDefault="009B3CE2" w:rsidP="009B3CE2">
            <w:pPr>
              <w:pStyle w:val="a4"/>
              <w:overflowPunct/>
              <w:autoSpaceDE/>
              <w:autoSpaceDN/>
              <w:adjustRightInd/>
              <w:ind w:left="309" w:hanging="284"/>
              <w:jc w:val="both"/>
              <w:textAlignment w:val="auto"/>
              <w:rPr>
                <w:rFonts w:ascii="Bookman Old Style" w:hAnsi="Bookman Old Style" w:cs="Calibri"/>
                <w:sz w:val="22"/>
                <w:szCs w:val="22"/>
              </w:rPr>
            </w:pPr>
          </w:p>
          <w:p w:rsidR="009B3CE2" w:rsidRPr="009B3CE2" w:rsidRDefault="009B3CE2" w:rsidP="009B3CE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Bookman Old Style" w:hAnsi="Bookman Old Style" w:cs="Calibri"/>
                <w:sz w:val="22"/>
                <w:szCs w:val="22"/>
              </w:rPr>
            </w:pPr>
            <w:r>
              <w:rPr>
                <w:rFonts w:ascii="Bookman Old Style" w:hAnsi="Bookman Old Style" w:cs="Calibri"/>
                <w:sz w:val="22"/>
                <w:szCs w:val="22"/>
              </w:rPr>
              <w:t>κ</w:t>
            </w:r>
            <w:r w:rsidRPr="009B3CE2">
              <w:rPr>
                <w:rFonts w:ascii="Bookman Old Style" w:hAnsi="Bookman Old Style" w:cs="Calibri"/>
                <w:sz w:val="22"/>
                <w:szCs w:val="22"/>
              </w:rPr>
              <w:t>αι παρακαλώ για την επιστροφή των δημοτικών τελών καθαριότητας και ηλεκτροφωτισμού και του Φόρου Ηλεκτροδοτούμενων Χώρων, σύμφωνα με την αρ. 150/2020 Α.Δ.Σ</w:t>
            </w:r>
            <w:r>
              <w:rPr>
                <w:rFonts w:ascii="Bookman Old Style" w:hAnsi="Bookman Old Style" w:cs="Calibri"/>
                <w:sz w:val="22"/>
                <w:szCs w:val="22"/>
              </w:rPr>
              <w:t>.</w:t>
            </w:r>
          </w:p>
          <w:p w:rsidR="009B3CE2" w:rsidRDefault="009B3CE2" w:rsidP="009B3CE2">
            <w:pPr>
              <w:spacing w:line="360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9B3CE2" w:rsidRDefault="009B3CE2" w:rsidP="009B3CE2">
            <w:pPr>
              <w:spacing w:line="360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9B3CE2" w:rsidRPr="009B3CE2" w:rsidRDefault="009B3CE2" w:rsidP="009B3CE2">
            <w:pPr>
              <w:spacing w:line="360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602D90" w:rsidRPr="009B3CE2" w:rsidRDefault="009B3CE2" w:rsidP="009B3CE2">
            <w:pPr>
              <w:spacing w:line="360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9B3CE2">
              <w:rPr>
                <w:rFonts w:ascii="Bookman Old Style" w:hAnsi="Bookman Old Style"/>
                <w:sz w:val="22"/>
                <w:szCs w:val="22"/>
              </w:rPr>
              <w:t>Ο Αιτών/ούσα</w:t>
            </w:r>
          </w:p>
          <w:p w:rsidR="009B3CE2" w:rsidRDefault="009B3CE2" w:rsidP="009B3CE2">
            <w:pPr>
              <w:spacing w:line="360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9B3CE2" w:rsidRPr="009B3CE2" w:rsidRDefault="009B3CE2" w:rsidP="009B3CE2">
            <w:pPr>
              <w:spacing w:line="360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9B3CE2">
              <w:rPr>
                <w:rFonts w:ascii="Bookman Old Style" w:hAnsi="Bookman Old Style"/>
                <w:sz w:val="22"/>
                <w:szCs w:val="22"/>
              </w:rPr>
              <w:t>…………………………………..</w:t>
            </w:r>
          </w:p>
          <w:p w:rsidR="009B3CE2" w:rsidRPr="009B3CE2" w:rsidRDefault="009B3CE2" w:rsidP="009B3CE2">
            <w:pPr>
              <w:spacing w:line="360" w:lineRule="auto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9B3CE2">
              <w:rPr>
                <w:rFonts w:ascii="Bookman Old Style" w:hAnsi="Bookman Old Style"/>
                <w:sz w:val="16"/>
                <w:szCs w:val="16"/>
              </w:rPr>
              <w:t>(Υπογραφή)</w:t>
            </w:r>
          </w:p>
          <w:p w:rsidR="008A775F" w:rsidRPr="009B3CE2" w:rsidRDefault="008A775F" w:rsidP="009B3CE2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8A775F" w:rsidRPr="009B3CE2" w:rsidRDefault="008A775F" w:rsidP="009B3CE2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8A775F" w:rsidRPr="009B3CE2" w:rsidRDefault="008A775F" w:rsidP="009B3CE2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:rsidR="007647CB" w:rsidRDefault="007647CB" w:rsidP="004469E2">
      <w:pPr>
        <w:rPr>
          <w:sz w:val="18"/>
          <w:szCs w:val="18"/>
        </w:rPr>
      </w:pPr>
    </w:p>
    <w:sectPr w:rsidR="007647CB" w:rsidSect="0004036F">
      <w:pgSz w:w="11907" w:h="16840"/>
      <w:pgMar w:top="1276" w:right="1418" w:bottom="964" w:left="1418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F2FAF"/>
    <w:multiLevelType w:val="hybridMultilevel"/>
    <w:tmpl w:val="3BFA62E6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D97636"/>
    <w:multiLevelType w:val="hybridMultilevel"/>
    <w:tmpl w:val="64C0738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DA3D00"/>
    <w:multiLevelType w:val="hybridMultilevel"/>
    <w:tmpl w:val="F1C0E49C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</w:compat>
  <w:rsids>
    <w:rsidRoot w:val="006D68AC"/>
    <w:rsid w:val="000122F1"/>
    <w:rsid w:val="0004036F"/>
    <w:rsid w:val="00052A31"/>
    <w:rsid w:val="00136AAD"/>
    <w:rsid w:val="0017406E"/>
    <w:rsid w:val="001E5104"/>
    <w:rsid w:val="00200D5D"/>
    <w:rsid w:val="002A4D36"/>
    <w:rsid w:val="002C7FB2"/>
    <w:rsid w:val="002D6662"/>
    <w:rsid w:val="002E2C18"/>
    <w:rsid w:val="002F1A92"/>
    <w:rsid w:val="00341C79"/>
    <w:rsid w:val="0037692F"/>
    <w:rsid w:val="003842AE"/>
    <w:rsid w:val="00386E68"/>
    <w:rsid w:val="003D7373"/>
    <w:rsid w:val="004469E2"/>
    <w:rsid w:val="004559E6"/>
    <w:rsid w:val="004E4FFB"/>
    <w:rsid w:val="004F59AE"/>
    <w:rsid w:val="005738A3"/>
    <w:rsid w:val="005B2987"/>
    <w:rsid w:val="005D14ED"/>
    <w:rsid w:val="005F5233"/>
    <w:rsid w:val="00602D90"/>
    <w:rsid w:val="00641B6B"/>
    <w:rsid w:val="00666C27"/>
    <w:rsid w:val="00680CE0"/>
    <w:rsid w:val="006826B0"/>
    <w:rsid w:val="006A1711"/>
    <w:rsid w:val="006D68AC"/>
    <w:rsid w:val="0071211C"/>
    <w:rsid w:val="0073343E"/>
    <w:rsid w:val="00736425"/>
    <w:rsid w:val="007647CB"/>
    <w:rsid w:val="00813961"/>
    <w:rsid w:val="008772E8"/>
    <w:rsid w:val="0088079A"/>
    <w:rsid w:val="008A775F"/>
    <w:rsid w:val="008D7C9D"/>
    <w:rsid w:val="008F56E6"/>
    <w:rsid w:val="00905AD9"/>
    <w:rsid w:val="0091000E"/>
    <w:rsid w:val="009272BB"/>
    <w:rsid w:val="0097306F"/>
    <w:rsid w:val="00973625"/>
    <w:rsid w:val="009B3CE2"/>
    <w:rsid w:val="009F4D6D"/>
    <w:rsid w:val="00A15BE9"/>
    <w:rsid w:val="00A9540B"/>
    <w:rsid w:val="00AA458E"/>
    <w:rsid w:val="00AD162F"/>
    <w:rsid w:val="00AE6215"/>
    <w:rsid w:val="00B13344"/>
    <w:rsid w:val="00B83AE1"/>
    <w:rsid w:val="00B91EC2"/>
    <w:rsid w:val="00BA323E"/>
    <w:rsid w:val="00BA3441"/>
    <w:rsid w:val="00BF426C"/>
    <w:rsid w:val="00C90652"/>
    <w:rsid w:val="00C9222F"/>
    <w:rsid w:val="00CF0BC1"/>
    <w:rsid w:val="00CF107D"/>
    <w:rsid w:val="00D81E5E"/>
    <w:rsid w:val="00D92FC3"/>
    <w:rsid w:val="00DC0AD7"/>
    <w:rsid w:val="00DC6578"/>
    <w:rsid w:val="00DE15AB"/>
    <w:rsid w:val="00E5155C"/>
    <w:rsid w:val="00EA28A1"/>
    <w:rsid w:val="00F3543F"/>
    <w:rsid w:val="00F36E68"/>
    <w:rsid w:val="00F709CC"/>
    <w:rsid w:val="00FD67DD"/>
    <w:rsid w:val="00FE3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42A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2D9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469E2"/>
    <w:pPr>
      <w:ind w:left="720"/>
      <w:contextualSpacing/>
    </w:pPr>
  </w:style>
  <w:style w:type="paragraph" w:styleId="a5">
    <w:name w:val="Balloon Text"/>
    <w:basedOn w:val="a"/>
    <w:link w:val="Char"/>
    <w:rsid w:val="004469E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rsid w:val="004469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949;&#957;&#964;&#965;&#960;&#959;%20&#945;&#943;&#964;&#951;&#963;&#951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αίτησης</Template>
  <TotalTime>15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KANONΙΚΗΣ ΑΔΕΙΑΣ</vt:lpstr>
    </vt:vector>
  </TitlesOfParts>
  <Company/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KANONΙΚΗΣ ΑΔΕΙΑΣ</dc:title>
  <dc:creator>user</dc:creator>
  <cp:lastModifiedBy>NEKTARIA</cp:lastModifiedBy>
  <cp:revision>9</cp:revision>
  <cp:lastPrinted>2018-10-23T04:19:00Z</cp:lastPrinted>
  <dcterms:created xsi:type="dcterms:W3CDTF">2020-04-23T07:38:00Z</dcterms:created>
  <dcterms:modified xsi:type="dcterms:W3CDTF">2020-04-23T09:43:00Z</dcterms:modified>
</cp:coreProperties>
</file>